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coorong-profile"/>
    <w:p>
      <w:pPr>
        <w:pStyle w:val="Heading1"/>
      </w:pPr>
      <w:r>
        <w:t xml:space="preserve">Coorong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8,833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5,569          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Tailem Bend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2,663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4.1%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Coorong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South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830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221,555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97,365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68,825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55,415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$41,826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$401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2,572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1,018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188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143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138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133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685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1042 - South Australian Floods (commencing 15 November 2022)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5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Coastal and Estuarine Risk Mitigation 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3,707,000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2025-01-02T01:54:26Z</dcterms:created>
  <dcterms:modified xsi:type="dcterms:W3CDTF">2025-01-02T01:54:26Z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